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867264" w14:textId="77777777" w:rsidR="00E40D5C" w:rsidRDefault="00C9402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To be submitted on </w:t>
      </w:r>
      <w:r w:rsidR="0023779E">
        <w:rPr>
          <w:rFonts w:ascii="Arial" w:hAnsi="Arial" w:cs="Arial"/>
        </w:rPr>
        <w:t>Con</w:t>
      </w:r>
      <w:r>
        <w:rPr>
          <w:rFonts w:ascii="Arial" w:hAnsi="Arial" w:cs="Arial"/>
        </w:rPr>
        <w:t>signee</w:t>
      </w:r>
      <w:r w:rsidR="0023779E">
        <w:rPr>
          <w:rFonts w:ascii="Arial" w:hAnsi="Arial" w:cs="Arial"/>
        </w:rPr>
        <w:t>’s</w:t>
      </w:r>
      <w:r>
        <w:rPr>
          <w:rFonts w:ascii="Arial" w:hAnsi="Arial" w:cs="Arial"/>
        </w:rPr>
        <w:t xml:space="preserve"> Letterhead</w:t>
      </w:r>
    </w:p>
    <w:p w14:paraId="7EDF59F0" w14:textId="77777777" w:rsidR="00E40D5C" w:rsidRDefault="00E40D5C">
      <w:pPr>
        <w:jc w:val="center"/>
        <w:rPr>
          <w:rFonts w:ascii="Arial" w:hAnsi="Arial" w:cs="Arial"/>
        </w:rPr>
      </w:pPr>
    </w:p>
    <w:p w14:paraId="598A56CE" w14:textId="77777777" w:rsidR="00876F9D" w:rsidRDefault="00E40D5C" w:rsidP="00876F9D">
      <w:pPr>
        <w:rPr>
          <w:rFonts w:ascii="Arial" w:hAnsi="Arial" w:cs="Arial"/>
          <w:noProof/>
          <w:color w:val="353535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>To</w:t>
      </w:r>
      <w:r w:rsidR="00491C02">
        <w:rPr>
          <w:rFonts w:ascii="Arial" w:hAnsi="Arial" w:cs="Arial"/>
          <w:sz w:val="22"/>
          <w:szCs w:val="22"/>
        </w:rPr>
        <w:t>:</w:t>
      </w:r>
      <w:r w:rsidR="00491C02">
        <w:rPr>
          <w:rFonts w:ascii="Arial" w:hAnsi="Arial" w:cs="Arial"/>
          <w:sz w:val="22"/>
          <w:szCs w:val="22"/>
        </w:rPr>
        <w:tab/>
      </w:r>
      <w:hyperlink r:id="rId7" w:tooltip="blocked::http://www.cma-cgm.com/" w:history="1">
        <w:r w:rsidR="00876F9D" w:rsidRPr="00876F9D">
          <w:rPr>
            <w:rStyle w:val="Hyperlink"/>
            <w:rFonts w:ascii="Century Gothic" w:hAnsi="Century Gothic"/>
            <w:b/>
            <w:bCs/>
            <w:noProof/>
            <w:color w:val="FF0000"/>
            <w:sz w:val="22"/>
            <w:szCs w:val="22"/>
            <w:lang w:val="en-GB"/>
          </w:rPr>
          <w:t xml:space="preserve">CMA </w:t>
        </w:r>
        <w:r w:rsidR="00876F9D" w:rsidRPr="00876F9D">
          <w:rPr>
            <w:rStyle w:val="Hyperlink"/>
            <w:rFonts w:ascii="Century Gothic" w:hAnsi="Century Gothic"/>
            <w:b/>
            <w:bCs/>
            <w:noProof/>
            <w:sz w:val="22"/>
            <w:szCs w:val="22"/>
            <w:lang w:val="en-GB"/>
          </w:rPr>
          <w:t>CGM</w:t>
        </w:r>
      </w:hyperlink>
      <w:r w:rsidR="00876F9D" w:rsidRPr="00876F9D">
        <w:rPr>
          <w:rFonts w:ascii="Century Gothic" w:hAnsi="Century Gothic"/>
          <w:b/>
          <w:bCs/>
          <w:noProof/>
          <w:color w:val="000000"/>
          <w:sz w:val="22"/>
          <w:szCs w:val="22"/>
          <w:lang w:val="en-GB"/>
        </w:rPr>
        <w:t xml:space="preserve"> &amp; </w:t>
      </w:r>
      <w:hyperlink r:id="rId8" w:tooltip="blocked::http://www.anl.com.au/" w:history="1">
        <w:r w:rsidR="00876F9D" w:rsidRPr="00876F9D">
          <w:rPr>
            <w:rStyle w:val="Hyperlink"/>
            <w:rFonts w:ascii="Century Gothic" w:hAnsi="Century Gothic"/>
            <w:b/>
            <w:bCs/>
            <w:noProof/>
            <w:color w:val="008000"/>
            <w:sz w:val="22"/>
            <w:szCs w:val="22"/>
            <w:lang w:val="en-GB"/>
          </w:rPr>
          <w:t>ANL</w:t>
        </w:r>
      </w:hyperlink>
      <w:r w:rsidR="00876F9D" w:rsidRPr="00876F9D">
        <w:rPr>
          <w:rFonts w:ascii="Century Gothic" w:hAnsi="Century Gothic"/>
          <w:b/>
          <w:bCs/>
          <w:noProof/>
          <w:color w:val="008000"/>
          <w:sz w:val="22"/>
          <w:szCs w:val="22"/>
          <w:lang w:val="en-GB"/>
        </w:rPr>
        <w:t xml:space="preserve"> </w:t>
      </w:r>
      <w:r w:rsidR="00876F9D" w:rsidRPr="00876F9D">
        <w:rPr>
          <w:rFonts w:ascii="Arial" w:hAnsi="Arial" w:cs="Arial"/>
          <w:b/>
          <w:bCs/>
          <w:noProof/>
          <w:color w:val="353535"/>
          <w:sz w:val="22"/>
          <w:szCs w:val="22"/>
        </w:rPr>
        <w:t>AGENCIES AU (PTY LTD)</w:t>
      </w:r>
    </w:p>
    <w:p w14:paraId="2B30F82D" w14:textId="77777777" w:rsidR="00E40D5C" w:rsidRPr="00390E22" w:rsidRDefault="00E40D5C" w:rsidP="00876F9D">
      <w:pPr>
        <w:jc w:val="both"/>
        <w:rPr>
          <w:rFonts w:ascii="Arial" w:hAnsi="Arial" w:cs="Arial"/>
          <w:sz w:val="20"/>
          <w:szCs w:val="22"/>
        </w:rPr>
      </w:pPr>
    </w:p>
    <w:p w14:paraId="10AD99F0" w14:textId="77777777" w:rsidR="00E40D5C" w:rsidRPr="00390E22" w:rsidRDefault="00E40D5C">
      <w:pPr>
        <w:jc w:val="both"/>
        <w:rPr>
          <w:rFonts w:ascii="Arial" w:hAnsi="Arial" w:cs="Arial"/>
          <w:sz w:val="20"/>
          <w:szCs w:val="22"/>
        </w:rPr>
      </w:pPr>
    </w:p>
    <w:p w14:paraId="6EF73984" w14:textId="77777777" w:rsidR="00E40D5C" w:rsidRDefault="00491C0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Date: …………………………</w:t>
      </w:r>
    </w:p>
    <w:p w14:paraId="1D667909" w14:textId="77777777" w:rsidR="00E40D5C" w:rsidRDefault="00E40D5C" w:rsidP="00491C02">
      <w:pPr>
        <w:rPr>
          <w:rFonts w:ascii="Arial" w:hAnsi="Arial" w:cs="Arial"/>
          <w:sz w:val="22"/>
          <w:szCs w:val="22"/>
        </w:rPr>
      </w:pPr>
    </w:p>
    <w:p w14:paraId="7F3E2050" w14:textId="77777777" w:rsidR="00E40D5C" w:rsidRPr="00491C02" w:rsidRDefault="00491C02" w:rsidP="00491C02">
      <w:pPr>
        <w:jc w:val="center"/>
        <w:rPr>
          <w:rFonts w:ascii="Arial" w:hAnsi="Arial" w:cs="Arial"/>
          <w:b/>
          <w:sz w:val="28"/>
          <w:szCs w:val="22"/>
        </w:rPr>
      </w:pPr>
      <w:r w:rsidRPr="00491C02">
        <w:rPr>
          <w:rFonts w:ascii="Arial" w:hAnsi="Arial" w:cs="Arial"/>
          <w:b/>
          <w:sz w:val="28"/>
          <w:szCs w:val="22"/>
        </w:rPr>
        <w:t xml:space="preserve">Letter of Authority for Shipping Company to </w:t>
      </w:r>
      <w:r w:rsidR="00B82C31">
        <w:rPr>
          <w:rFonts w:ascii="Arial" w:hAnsi="Arial" w:cs="Arial"/>
          <w:b/>
          <w:sz w:val="28"/>
          <w:szCs w:val="22"/>
        </w:rPr>
        <w:t>D</w:t>
      </w:r>
      <w:r w:rsidRPr="00491C02">
        <w:rPr>
          <w:rFonts w:ascii="Arial" w:hAnsi="Arial" w:cs="Arial"/>
          <w:b/>
          <w:sz w:val="28"/>
          <w:szCs w:val="22"/>
        </w:rPr>
        <w:t xml:space="preserve">eal with </w:t>
      </w:r>
      <w:r w:rsidR="00B82C31">
        <w:rPr>
          <w:rFonts w:ascii="Arial" w:hAnsi="Arial" w:cs="Arial"/>
          <w:b/>
          <w:sz w:val="28"/>
          <w:szCs w:val="22"/>
        </w:rPr>
        <w:t>N</w:t>
      </w:r>
      <w:r w:rsidRPr="00491C02">
        <w:rPr>
          <w:rFonts w:ascii="Arial" w:hAnsi="Arial" w:cs="Arial"/>
          <w:b/>
          <w:sz w:val="28"/>
          <w:szCs w:val="22"/>
        </w:rPr>
        <w:t>amed Agent</w:t>
      </w:r>
    </w:p>
    <w:p w14:paraId="0D6A994C" w14:textId="77777777" w:rsidR="00E40D5C" w:rsidRDefault="00E40D5C" w:rsidP="00491C02">
      <w:pPr>
        <w:rPr>
          <w:rFonts w:ascii="Arial" w:hAnsi="Arial" w:cs="Arial"/>
          <w:sz w:val="22"/>
          <w:szCs w:val="22"/>
        </w:rPr>
      </w:pPr>
    </w:p>
    <w:p w14:paraId="4D87B261" w14:textId="77777777" w:rsidR="00E40D5C" w:rsidRDefault="00E40D5C" w:rsidP="00491C0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Dear Sir,</w:t>
      </w:r>
    </w:p>
    <w:p w14:paraId="69D30ECC" w14:textId="77777777" w:rsidR="00E40D5C" w:rsidRDefault="00E40D5C">
      <w:pPr>
        <w:jc w:val="both"/>
        <w:rPr>
          <w:rFonts w:ascii="Arial" w:hAnsi="Arial" w:cs="Arial"/>
          <w:sz w:val="22"/>
          <w:szCs w:val="22"/>
        </w:rPr>
      </w:pPr>
    </w:p>
    <w:p w14:paraId="60EBA6F6" w14:textId="77777777" w:rsidR="00E40D5C" w:rsidRPr="00876F9D" w:rsidRDefault="0023779E" w:rsidP="00876F9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Please be informed that </w:t>
      </w:r>
      <w:r w:rsidR="000E6570">
        <w:rPr>
          <w:rFonts w:ascii="Arial" w:hAnsi="Arial" w:cs="Arial"/>
          <w:sz w:val="22"/>
          <w:szCs w:val="22"/>
        </w:rPr>
        <w:t xml:space="preserve">this company </w:t>
      </w:r>
      <w:r w:rsidR="00491C02">
        <w:rPr>
          <w:rFonts w:ascii="Arial" w:hAnsi="Arial" w:cs="Arial"/>
          <w:sz w:val="22"/>
          <w:szCs w:val="22"/>
        </w:rPr>
        <w:t>ha</w:t>
      </w:r>
      <w:r w:rsidR="000E6570">
        <w:rPr>
          <w:rFonts w:ascii="Arial" w:hAnsi="Arial" w:cs="Arial"/>
          <w:sz w:val="22"/>
          <w:szCs w:val="22"/>
        </w:rPr>
        <w:t>s</w:t>
      </w:r>
      <w:r w:rsidR="00E40D5C">
        <w:rPr>
          <w:rFonts w:ascii="Arial" w:hAnsi="Arial" w:cs="Arial"/>
          <w:sz w:val="22"/>
          <w:szCs w:val="22"/>
        </w:rPr>
        <w:t xml:space="preserve"> appointed [insert name of agent] </w:t>
      </w:r>
      <w:r>
        <w:rPr>
          <w:rFonts w:ascii="Arial" w:hAnsi="Arial" w:cs="Arial"/>
          <w:sz w:val="22"/>
          <w:szCs w:val="22"/>
        </w:rPr>
        <w:t>(hereinafter “the agent”)</w:t>
      </w:r>
      <w:r w:rsidR="00BE4BEF">
        <w:rPr>
          <w:rFonts w:ascii="Arial" w:hAnsi="Arial" w:cs="Arial"/>
          <w:sz w:val="22"/>
          <w:szCs w:val="22"/>
        </w:rPr>
        <w:t>, whose contact details appear below,</w:t>
      </w:r>
      <w:r>
        <w:rPr>
          <w:rFonts w:ascii="Arial" w:hAnsi="Arial" w:cs="Arial"/>
          <w:sz w:val="22"/>
          <w:szCs w:val="22"/>
        </w:rPr>
        <w:t xml:space="preserve"> </w:t>
      </w:r>
      <w:r w:rsidR="00E40D5C">
        <w:rPr>
          <w:rFonts w:ascii="Arial" w:hAnsi="Arial" w:cs="Arial"/>
          <w:sz w:val="22"/>
          <w:szCs w:val="22"/>
        </w:rPr>
        <w:t>to act as our agent</w:t>
      </w:r>
      <w:r w:rsidR="00491C02">
        <w:rPr>
          <w:rFonts w:ascii="Arial" w:hAnsi="Arial" w:cs="Arial"/>
          <w:sz w:val="22"/>
          <w:szCs w:val="22"/>
        </w:rPr>
        <w:t xml:space="preserve"> </w:t>
      </w:r>
      <w:r w:rsidR="00E40D5C">
        <w:rPr>
          <w:rFonts w:ascii="Arial" w:hAnsi="Arial" w:cs="Arial"/>
          <w:sz w:val="22"/>
          <w:szCs w:val="22"/>
        </w:rPr>
        <w:t xml:space="preserve">and that we have authorised </w:t>
      </w:r>
      <w:r w:rsidR="000E6570">
        <w:rPr>
          <w:rFonts w:ascii="Arial" w:hAnsi="Arial" w:cs="Arial"/>
          <w:sz w:val="22"/>
          <w:szCs w:val="22"/>
        </w:rPr>
        <w:t>the agent</w:t>
      </w:r>
      <w:r w:rsidR="00E40D5C">
        <w:rPr>
          <w:rFonts w:ascii="Arial" w:hAnsi="Arial" w:cs="Arial"/>
          <w:sz w:val="22"/>
          <w:szCs w:val="22"/>
        </w:rPr>
        <w:t xml:space="preserve"> to </w:t>
      </w:r>
      <w:r w:rsidR="00491C02">
        <w:rPr>
          <w:rFonts w:ascii="Arial" w:hAnsi="Arial" w:cs="Arial"/>
          <w:sz w:val="22"/>
          <w:szCs w:val="22"/>
        </w:rPr>
        <w:t xml:space="preserve">take </w:t>
      </w:r>
      <w:r w:rsidR="00E40D5C">
        <w:rPr>
          <w:rFonts w:ascii="Arial" w:hAnsi="Arial" w:cs="Arial"/>
          <w:sz w:val="22"/>
          <w:szCs w:val="22"/>
        </w:rPr>
        <w:t xml:space="preserve">delivery of </w:t>
      </w:r>
      <w:r w:rsidR="00E41DCE">
        <w:rPr>
          <w:rFonts w:ascii="Arial" w:hAnsi="Arial" w:cs="Arial"/>
          <w:sz w:val="22"/>
          <w:szCs w:val="22"/>
        </w:rPr>
        <w:t xml:space="preserve">goods consigned to or endorsed to </w:t>
      </w:r>
      <w:r w:rsidR="000E6570">
        <w:rPr>
          <w:rFonts w:ascii="Arial" w:hAnsi="Arial" w:cs="Arial"/>
          <w:sz w:val="22"/>
          <w:szCs w:val="22"/>
        </w:rPr>
        <w:t xml:space="preserve">this company </w:t>
      </w:r>
      <w:r w:rsidR="00491C02">
        <w:rPr>
          <w:rFonts w:ascii="Arial" w:hAnsi="Arial" w:cs="Arial"/>
          <w:sz w:val="22"/>
          <w:szCs w:val="22"/>
        </w:rPr>
        <w:t xml:space="preserve">that have been shipped to Australia </w:t>
      </w:r>
      <w:r w:rsidR="000E6570">
        <w:rPr>
          <w:rFonts w:ascii="Arial" w:hAnsi="Arial" w:cs="Arial"/>
          <w:sz w:val="22"/>
          <w:szCs w:val="22"/>
        </w:rPr>
        <w:t xml:space="preserve">with </w:t>
      </w:r>
      <w:hyperlink r:id="rId9" w:tooltip="blocked::http://www.cma-cgm.com/" w:history="1">
        <w:r w:rsidR="00876F9D" w:rsidRPr="00876F9D">
          <w:rPr>
            <w:rStyle w:val="Hyperlink"/>
            <w:rFonts w:ascii="Century Gothic" w:hAnsi="Century Gothic"/>
            <w:b/>
            <w:bCs/>
            <w:noProof/>
            <w:color w:val="FF0000"/>
            <w:sz w:val="22"/>
            <w:szCs w:val="22"/>
            <w:lang w:val="en-GB"/>
          </w:rPr>
          <w:t xml:space="preserve">CMA </w:t>
        </w:r>
        <w:r w:rsidR="00876F9D" w:rsidRPr="00876F9D">
          <w:rPr>
            <w:rStyle w:val="Hyperlink"/>
            <w:rFonts w:ascii="Century Gothic" w:hAnsi="Century Gothic"/>
            <w:b/>
            <w:bCs/>
            <w:noProof/>
            <w:sz w:val="22"/>
            <w:szCs w:val="22"/>
            <w:lang w:val="en-GB"/>
          </w:rPr>
          <w:t>CGM</w:t>
        </w:r>
      </w:hyperlink>
      <w:r w:rsidR="00876F9D" w:rsidRPr="00876F9D">
        <w:rPr>
          <w:rFonts w:ascii="Century Gothic" w:hAnsi="Century Gothic"/>
          <w:b/>
          <w:bCs/>
          <w:noProof/>
          <w:color w:val="000000"/>
          <w:sz w:val="22"/>
          <w:szCs w:val="22"/>
          <w:lang w:val="en-GB"/>
        </w:rPr>
        <w:t xml:space="preserve"> &amp; </w:t>
      </w:r>
      <w:hyperlink r:id="rId10" w:tooltip="blocked::http://www.anl.com.au/" w:history="1">
        <w:r w:rsidR="00876F9D" w:rsidRPr="00876F9D">
          <w:rPr>
            <w:rStyle w:val="Hyperlink"/>
            <w:rFonts w:ascii="Century Gothic" w:hAnsi="Century Gothic"/>
            <w:b/>
            <w:bCs/>
            <w:noProof/>
            <w:color w:val="008000"/>
            <w:sz w:val="22"/>
            <w:szCs w:val="22"/>
            <w:lang w:val="en-GB"/>
          </w:rPr>
          <w:t>ANL</w:t>
        </w:r>
      </w:hyperlink>
      <w:r w:rsidR="00876F9D" w:rsidRPr="00876F9D">
        <w:rPr>
          <w:rFonts w:ascii="Century Gothic" w:hAnsi="Century Gothic"/>
          <w:b/>
          <w:bCs/>
          <w:noProof/>
          <w:color w:val="008000"/>
          <w:sz w:val="22"/>
          <w:szCs w:val="22"/>
          <w:lang w:val="en-GB"/>
        </w:rPr>
        <w:t xml:space="preserve"> </w:t>
      </w:r>
      <w:r w:rsidR="00876F9D" w:rsidRPr="00876F9D">
        <w:rPr>
          <w:rFonts w:ascii="Arial" w:hAnsi="Arial" w:cs="Arial"/>
          <w:b/>
          <w:bCs/>
          <w:noProof/>
          <w:color w:val="353535"/>
          <w:sz w:val="22"/>
          <w:szCs w:val="22"/>
        </w:rPr>
        <w:t>AGENCIES AU (PTY LTD)</w:t>
      </w:r>
      <w:r w:rsidR="00876F9D" w:rsidRPr="00876F9D">
        <w:rPr>
          <w:rFonts w:ascii="Arial" w:hAnsi="Arial" w:cs="Arial"/>
          <w:sz w:val="22"/>
          <w:szCs w:val="22"/>
        </w:rPr>
        <w:t xml:space="preserve"> </w:t>
      </w:r>
      <w:r w:rsidRPr="00876F9D">
        <w:rPr>
          <w:rFonts w:ascii="Arial" w:hAnsi="Arial" w:cs="Arial"/>
          <w:sz w:val="22"/>
          <w:szCs w:val="22"/>
        </w:rPr>
        <w:t>(hereinafter “the shipping company”</w:t>
      </w:r>
      <w:r w:rsidR="00BA5292" w:rsidRPr="00876F9D">
        <w:rPr>
          <w:rFonts w:ascii="Arial" w:hAnsi="Arial" w:cs="Arial"/>
          <w:sz w:val="22"/>
          <w:szCs w:val="22"/>
        </w:rPr>
        <w:t>.</w:t>
      </w:r>
    </w:p>
    <w:p w14:paraId="4B711910" w14:textId="77777777" w:rsidR="00E40D5C" w:rsidRDefault="00E40D5C">
      <w:pPr>
        <w:jc w:val="both"/>
        <w:rPr>
          <w:rFonts w:ascii="Arial" w:hAnsi="Arial" w:cs="Arial"/>
          <w:sz w:val="22"/>
          <w:szCs w:val="22"/>
        </w:rPr>
      </w:pPr>
    </w:p>
    <w:p w14:paraId="4CDB51A7" w14:textId="77777777" w:rsidR="00E40D5C" w:rsidRDefault="00E653E5">
      <w:pPr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In respect to such consignments of goods, t</w:t>
      </w:r>
      <w:r w:rsidR="00E40D5C">
        <w:rPr>
          <w:rFonts w:ascii="Arial" w:hAnsi="Arial" w:cs="Arial"/>
          <w:sz w:val="22"/>
          <w:szCs w:val="22"/>
          <w:lang w:val="en-US"/>
        </w:rPr>
        <w:t>h</w:t>
      </w:r>
      <w:r w:rsidR="0023779E">
        <w:rPr>
          <w:rFonts w:ascii="Arial" w:hAnsi="Arial" w:cs="Arial"/>
          <w:sz w:val="22"/>
          <w:szCs w:val="22"/>
          <w:lang w:val="en-US"/>
        </w:rPr>
        <w:t xml:space="preserve">is </w:t>
      </w:r>
      <w:r w:rsidR="00E40D5C">
        <w:rPr>
          <w:rFonts w:ascii="Arial" w:hAnsi="Arial" w:cs="Arial"/>
          <w:sz w:val="22"/>
          <w:szCs w:val="22"/>
          <w:lang w:val="en-US"/>
        </w:rPr>
        <w:t xml:space="preserve">letter </w:t>
      </w:r>
      <w:r w:rsidR="00803A0D">
        <w:rPr>
          <w:rFonts w:ascii="Arial" w:hAnsi="Arial" w:cs="Arial"/>
          <w:sz w:val="22"/>
          <w:szCs w:val="22"/>
          <w:lang w:val="en-US"/>
        </w:rPr>
        <w:t>specifies the terms upon which we have granted authority to the agent -</w:t>
      </w:r>
    </w:p>
    <w:p w14:paraId="14D86184" w14:textId="77777777" w:rsidR="00E40D5C" w:rsidRDefault="00E40D5C">
      <w:pPr>
        <w:jc w:val="both"/>
        <w:rPr>
          <w:rFonts w:ascii="Arial" w:hAnsi="Arial" w:cs="Arial"/>
          <w:sz w:val="22"/>
          <w:szCs w:val="22"/>
        </w:rPr>
      </w:pPr>
    </w:p>
    <w:p w14:paraId="4C21C35E" w14:textId="77777777" w:rsidR="00E41DCE" w:rsidRDefault="0078612E" w:rsidP="00747634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agent to request to</w:t>
      </w:r>
      <w:r w:rsidR="00803A0D">
        <w:rPr>
          <w:rFonts w:ascii="Arial" w:hAnsi="Arial" w:cs="Arial"/>
          <w:sz w:val="22"/>
          <w:szCs w:val="22"/>
        </w:rPr>
        <w:t xml:space="preserve"> </w:t>
      </w:r>
      <w:r w:rsidR="00E41DCE">
        <w:rPr>
          <w:rFonts w:ascii="Arial" w:hAnsi="Arial" w:cs="Arial"/>
          <w:sz w:val="22"/>
          <w:szCs w:val="22"/>
        </w:rPr>
        <w:t>receive Arrival Notices</w:t>
      </w:r>
      <w:r w:rsidR="008C056C">
        <w:rPr>
          <w:rFonts w:ascii="Arial" w:hAnsi="Arial" w:cs="Arial"/>
          <w:sz w:val="22"/>
          <w:szCs w:val="22"/>
        </w:rPr>
        <w:t xml:space="preserve"> if issued by the shipping company.</w:t>
      </w:r>
    </w:p>
    <w:p w14:paraId="4650D2C0" w14:textId="77777777" w:rsidR="00E41DCE" w:rsidRDefault="00E41DCE" w:rsidP="00E41DCE">
      <w:pPr>
        <w:rPr>
          <w:rFonts w:ascii="Arial" w:hAnsi="Arial" w:cs="Arial"/>
          <w:sz w:val="22"/>
          <w:szCs w:val="22"/>
        </w:rPr>
      </w:pPr>
    </w:p>
    <w:p w14:paraId="25B1F548" w14:textId="77777777" w:rsidR="008C056C" w:rsidRDefault="0078612E" w:rsidP="008C056C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agent to </w:t>
      </w:r>
      <w:r w:rsidR="008C056C">
        <w:rPr>
          <w:rFonts w:ascii="Arial" w:hAnsi="Arial" w:cs="Arial"/>
          <w:sz w:val="22"/>
          <w:szCs w:val="22"/>
        </w:rPr>
        <w:t xml:space="preserve">request delivery from the shipping company of goods consigned or endorsed to </w:t>
      </w:r>
      <w:r w:rsidR="00995F65">
        <w:rPr>
          <w:rFonts w:ascii="Arial" w:hAnsi="Arial" w:cs="Arial"/>
          <w:sz w:val="22"/>
          <w:szCs w:val="22"/>
        </w:rPr>
        <w:t>this company</w:t>
      </w:r>
      <w:r w:rsidR="008C056C">
        <w:rPr>
          <w:rFonts w:ascii="Arial" w:hAnsi="Arial" w:cs="Arial"/>
          <w:sz w:val="22"/>
          <w:szCs w:val="22"/>
        </w:rPr>
        <w:t xml:space="preserve"> under original bills of </w:t>
      </w:r>
      <w:proofErr w:type="gramStart"/>
      <w:r w:rsidR="008C056C">
        <w:rPr>
          <w:rFonts w:ascii="Arial" w:hAnsi="Arial" w:cs="Arial"/>
          <w:sz w:val="22"/>
          <w:szCs w:val="22"/>
        </w:rPr>
        <w:t>lading, and</w:t>
      </w:r>
      <w:proofErr w:type="gramEnd"/>
      <w:r w:rsidR="008C056C">
        <w:rPr>
          <w:rFonts w:ascii="Arial" w:hAnsi="Arial" w:cs="Arial"/>
          <w:sz w:val="22"/>
          <w:szCs w:val="22"/>
        </w:rPr>
        <w:t xml:space="preserve"> consigned to </w:t>
      </w:r>
      <w:r w:rsidR="00995F65">
        <w:rPr>
          <w:rFonts w:ascii="Arial" w:hAnsi="Arial" w:cs="Arial"/>
          <w:sz w:val="22"/>
          <w:szCs w:val="22"/>
        </w:rPr>
        <w:t xml:space="preserve">this </w:t>
      </w:r>
      <w:r w:rsidR="008C056C">
        <w:rPr>
          <w:rFonts w:ascii="Arial" w:hAnsi="Arial" w:cs="Arial"/>
          <w:sz w:val="22"/>
          <w:szCs w:val="22"/>
        </w:rPr>
        <w:t>company under sea waybills.</w:t>
      </w:r>
    </w:p>
    <w:p w14:paraId="371B835A" w14:textId="77777777" w:rsidR="008C056C" w:rsidRDefault="008C056C" w:rsidP="008C056C">
      <w:pPr>
        <w:jc w:val="both"/>
        <w:rPr>
          <w:rFonts w:ascii="Arial" w:hAnsi="Arial" w:cs="Arial"/>
          <w:sz w:val="22"/>
          <w:szCs w:val="22"/>
        </w:rPr>
      </w:pPr>
    </w:p>
    <w:p w14:paraId="358AF660" w14:textId="77777777" w:rsidR="008C056C" w:rsidRDefault="008C056C" w:rsidP="008C056C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We expressly authorise and instruct the shipping company to release our goods to </w:t>
      </w:r>
      <w:r w:rsidR="004528A7">
        <w:rPr>
          <w:rFonts w:ascii="Arial" w:hAnsi="Arial" w:cs="Arial"/>
          <w:sz w:val="22"/>
          <w:szCs w:val="22"/>
        </w:rPr>
        <w:t>the age</w:t>
      </w:r>
      <w:r>
        <w:rPr>
          <w:rFonts w:ascii="Arial" w:hAnsi="Arial" w:cs="Arial"/>
          <w:sz w:val="22"/>
          <w:szCs w:val="22"/>
        </w:rPr>
        <w:t>nt upon presentation of an original bill of lading, or identification against a sea waybill of lading, unless we have given prior notice to the contrary to the shipping company in writing.</w:t>
      </w:r>
    </w:p>
    <w:p w14:paraId="2F1AA32F" w14:textId="77777777" w:rsidR="008C056C" w:rsidRPr="00747634" w:rsidRDefault="008C056C" w:rsidP="008C056C">
      <w:pPr>
        <w:rPr>
          <w:rFonts w:ascii="Arial" w:hAnsi="Arial" w:cs="Arial"/>
          <w:sz w:val="22"/>
          <w:szCs w:val="22"/>
        </w:rPr>
      </w:pPr>
    </w:p>
    <w:p w14:paraId="2BF3018A" w14:textId="77777777" w:rsidR="008C056C" w:rsidRDefault="008C056C" w:rsidP="008C056C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747634">
        <w:rPr>
          <w:rFonts w:ascii="Arial" w:hAnsi="Arial" w:cs="Arial"/>
          <w:sz w:val="22"/>
          <w:szCs w:val="22"/>
        </w:rPr>
        <w:t xml:space="preserve">We expressly warrant the authority of and the authenticity of any identification presented to take delivery in the name of </w:t>
      </w:r>
      <w:r w:rsidR="004528A7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 xml:space="preserve">agent </w:t>
      </w:r>
      <w:r w:rsidRPr="00747634">
        <w:rPr>
          <w:rFonts w:ascii="Arial" w:hAnsi="Arial" w:cs="Arial"/>
          <w:sz w:val="22"/>
          <w:szCs w:val="22"/>
        </w:rPr>
        <w:t>on our behalf</w:t>
      </w:r>
      <w:r>
        <w:rPr>
          <w:rFonts w:ascii="Arial" w:hAnsi="Arial" w:cs="Arial"/>
          <w:sz w:val="22"/>
          <w:szCs w:val="22"/>
        </w:rPr>
        <w:t>.</w:t>
      </w:r>
    </w:p>
    <w:p w14:paraId="248EDF34" w14:textId="77777777" w:rsidR="008C056C" w:rsidRDefault="008C056C" w:rsidP="008C056C">
      <w:pPr>
        <w:pStyle w:val="ListParagraph"/>
        <w:rPr>
          <w:rFonts w:ascii="Arial" w:hAnsi="Arial" w:cs="Arial"/>
          <w:sz w:val="22"/>
          <w:szCs w:val="22"/>
        </w:rPr>
      </w:pPr>
    </w:p>
    <w:p w14:paraId="1815A017" w14:textId="77777777" w:rsidR="008C056C" w:rsidRDefault="008C056C" w:rsidP="008C056C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We expressly authorise </w:t>
      </w:r>
      <w:r w:rsidR="004528A7">
        <w:rPr>
          <w:rFonts w:ascii="Arial" w:hAnsi="Arial" w:cs="Arial"/>
          <w:sz w:val="22"/>
          <w:szCs w:val="22"/>
        </w:rPr>
        <w:t xml:space="preserve">the agent </w:t>
      </w:r>
      <w:r>
        <w:rPr>
          <w:rFonts w:ascii="Arial" w:hAnsi="Arial" w:cs="Arial"/>
          <w:sz w:val="22"/>
          <w:szCs w:val="22"/>
        </w:rPr>
        <w:t>to request Import charges from the shipping company</w:t>
      </w:r>
      <w:r w:rsidR="004528A7">
        <w:rPr>
          <w:rFonts w:ascii="Arial" w:hAnsi="Arial" w:cs="Arial"/>
          <w:sz w:val="22"/>
          <w:szCs w:val="22"/>
        </w:rPr>
        <w:t>.</w:t>
      </w:r>
    </w:p>
    <w:p w14:paraId="10AB4FCD" w14:textId="77777777" w:rsidR="005945AF" w:rsidRDefault="005945AF" w:rsidP="005945AF">
      <w:pPr>
        <w:autoSpaceDE w:val="0"/>
        <w:autoSpaceDN w:val="0"/>
        <w:adjustRightInd w:val="0"/>
        <w:rPr>
          <w:rFonts w:cs="Arial"/>
        </w:rPr>
      </w:pPr>
    </w:p>
    <w:p w14:paraId="17211CDA" w14:textId="77777777" w:rsidR="005945AF" w:rsidRPr="00803A0D" w:rsidRDefault="0078612E" w:rsidP="008C056C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2"/>
        </w:rPr>
        <w:t xml:space="preserve">The agent to </w:t>
      </w:r>
      <w:r w:rsidR="005945AF" w:rsidRPr="00803A0D">
        <w:rPr>
          <w:rFonts w:ascii="Arial" w:hAnsi="Arial" w:cs="Arial"/>
          <w:sz w:val="22"/>
        </w:rPr>
        <w:t xml:space="preserve">receive invoices for and arrange payment for container repair and/or </w:t>
      </w:r>
      <w:r w:rsidR="00803A0D">
        <w:rPr>
          <w:rFonts w:ascii="Arial" w:hAnsi="Arial" w:cs="Arial"/>
          <w:sz w:val="22"/>
        </w:rPr>
        <w:t xml:space="preserve">container </w:t>
      </w:r>
      <w:r w:rsidR="005945AF" w:rsidRPr="00803A0D">
        <w:rPr>
          <w:rFonts w:ascii="Arial" w:hAnsi="Arial" w:cs="Arial"/>
          <w:sz w:val="22"/>
        </w:rPr>
        <w:t>cleaning if the container is not returned in a cargo worthy condition.</w:t>
      </w:r>
    </w:p>
    <w:p w14:paraId="6C5CA591" w14:textId="77777777" w:rsidR="005945AF" w:rsidRDefault="005945AF" w:rsidP="005945AF">
      <w:pPr>
        <w:jc w:val="both"/>
        <w:rPr>
          <w:rFonts w:ascii="Arial" w:hAnsi="Arial" w:cs="Arial"/>
          <w:sz w:val="22"/>
          <w:szCs w:val="22"/>
        </w:rPr>
      </w:pPr>
    </w:p>
    <w:p w14:paraId="3948ABBB" w14:textId="77777777" w:rsidR="008C056C" w:rsidRPr="00747634" w:rsidRDefault="008C056C" w:rsidP="00803A0D">
      <w:pPr>
        <w:jc w:val="both"/>
        <w:rPr>
          <w:rFonts w:ascii="Arial" w:hAnsi="Arial" w:cs="Arial"/>
          <w:sz w:val="22"/>
          <w:szCs w:val="22"/>
        </w:rPr>
      </w:pPr>
      <w:r w:rsidRPr="00747634">
        <w:rPr>
          <w:rFonts w:ascii="Arial" w:hAnsi="Arial" w:cs="Arial"/>
          <w:sz w:val="22"/>
          <w:szCs w:val="22"/>
        </w:rPr>
        <w:t xml:space="preserve">The validity of this letter of authority will continue subject to 30 days written notice of termination </w:t>
      </w:r>
      <w:r w:rsidR="00803A0D">
        <w:rPr>
          <w:rFonts w:ascii="Arial" w:hAnsi="Arial" w:cs="Arial"/>
          <w:sz w:val="22"/>
          <w:szCs w:val="22"/>
        </w:rPr>
        <w:t xml:space="preserve">or </w:t>
      </w:r>
      <w:r w:rsidR="001F40DE">
        <w:rPr>
          <w:rFonts w:ascii="Arial" w:hAnsi="Arial" w:cs="Arial"/>
          <w:sz w:val="22"/>
          <w:szCs w:val="22"/>
        </w:rPr>
        <w:t>presentation of a new Letter of Authority by us to the shipping company.</w:t>
      </w:r>
    </w:p>
    <w:p w14:paraId="33F0E8BF" w14:textId="77777777" w:rsidR="00E40D5C" w:rsidRDefault="00E40D5C">
      <w:pPr>
        <w:jc w:val="both"/>
        <w:rPr>
          <w:rFonts w:ascii="Arial" w:hAnsi="Arial" w:cs="Arial"/>
          <w:sz w:val="22"/>
          <w:szCs w:val="22"/>
        </w:rPr>
      </w:pPr>
    </w:p>
    <w:p w14:paraId="3C1DA9A0" w14:textId="77777777" w:rsidR="005945AF" w:rsidRDefault="005945AF" w:rsidP="005945A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If you have any queries, please do not hesitate to contact us.</w:t>
      </w:r>
    </w:p>
    <w:p w14:paraId="5901287B" w14:textId="77777777" w:rsidR="00293E5F" w:rsidRDefault="00293E5F">
      <w:pPr>
        <w:jc w:val="both"/>
        <w:rPr>
          <w:rFonts w:ascii="Arial" w:hAnsi="Arial" w:cs="Arial"/>
          <w:sz w:val="22"/>
          <w:szCs w:val="22"/>
        </w:rPr>
      </w:pPr>
    </w:p>
    <w:p w14:paraId="1C7AC9DB" w14:textId="77777777" w:rsidR="00E40D5C" w:rsidRDefault="00E40D5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Yours faithfully,</w:t>
      </w:r>
    </w:p>
    <w:p w14:paraId="2D9EA1DD" w14:textId="77777777" w:rsidR="009D0536" w:rsidRDefault="009D0536">
      <w:pPr>
        <w:jc w:val="both"/>
        <w:rPr>
          <w:rFonts w:ascii="Arial" w:hAnsi="Arial" w:cs="Arial"/>
          <w:sz w:val="22"/>
          <w:szCs w:val="22"/>
        </w:rPr>
      </w:pPr>
    </w:p>
    <w:p w14:paraId="39B463D1" w14:textId="77777777" w:rsidR="009D0536" w:rsidRDefault="009D053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Signed (authorised company representative</w:t>
      </w:r>
    </w:p>
    <w:p w14:paraId="58661C2C" w14:textId="77777777" w:rsidR="009D0536" w:rsidRDefault="009D053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Title _____________</w:t>
      </w:r>
    </w:p>
    <w:p w14:paraId="60539641" w14:textId="77777777" w:rsidR="00E40D5C" w:rsidRDefault="00E40D5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[company name]</w:t>
      </w:r>
    </w:p>
    <w:p w14:paraId="01B82664" w14:textId="77777777" w:rsidR="00293E5F" w:rsidRDefault="00293E5F">
      <w:pPr>
        <w:jc w:val="both"/>
        <w:rPr>
          <w:rFonts w:ascii="Arial" w:hAnsi="Arial" w:cs="Arial"/>
          <w:sz w:val="22"/>
          <w:szCs w:val="22"/>
        </w:rPr>
      </w:pPr>
    </w:p>
    <w:p w14:paraId="10A57797" w14:textId="77777777" w:rsidR="003E7065" w:rsidRPr="003E7065" w:rsidRDefault="003E7065">
      <w:pPr>
        <w:jc w:val="both"/>
        <w:rPr>
          <w:rFonts w:ascii="Arial" w:hAnsi="Arial" w:cs="Arial"/>
          <w:sz w:val="22"/>
          <w:szCs w:val="22"/>
          <w:u w:val="single"/>
        </w:rPr>
      </w:pPr>
      <w:r w:rsidRPr="003E7065">
        <w:rPr>
          <w:rFonts w:ascii="Arial" w:hAnsi="Arial" w:cs="Arial"/>
          <w:sz w:val="22"/>
          <w:szCs w:val="22"/>
          <w:u w:val="single"/>
        </w:rPr>
        <w:t>Contact Details of abovementioned agent -</w:t>
      </w:r>
    </w:p>
    <w:p w14:paraId="36E9843F" w14:textId="77777777" w:rsidR="00D86621" w:rsidRPr="00D86621" w:rsidRDefault="00D86621" w:rsidP="003E7065">
      <w:pPr>
        <w:ind w:left="720"/>
        <w:jc w:val="both"/>
        <w:rPr>
          <w:rFonts w:ascii="Arial" w:hAnsi="Arial" w:cs="Arial"/>
          <w:sz w:val="12"/>
          <w:szCs w:val="22"/>
        </w:rPr>
      </w:pPr>
    </w:p>
    <w:p w14:paraId="37832BB2" w14:textId="1ECB0819" w:rsidR="003E7065" w:rsidRDefault="003E7065" w:rsidP="003E7065">
      <w:p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Full name of agent:</w:t>
      </w:r>
      <w:r>
        <w:rPr>
          <w:rFonts w:ascii="Arial" w:hAnsi="Arial" w:cs="Arial"/>
          <w:sz w:val="22"/>
          <w:szCs w:val="22"/>
        </w:rPr>
        <w:tab/>
      </w:r>
      <w:r w:rsidR="006A2D29">
        <w:rPr>
          <w:rFonts w:ascii="Arial" w:hAnsi="Arial" w:cs="Arial"/>
          <w:sz w:val="22"/>
          <w:szCs w:val="22"/>
        </w:rPr>
        <w:t>Australian Managed Servicing Pty Ltd</w:t>
      </w:r>
    </w:p>
    <w:p w14:paraId="468C0134" w14:textId="10E43BD5" w:rsidR="006A2D29" w:rsidRDefault="003E7065" w:rsidP="003E7065">
      <w:p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ABN: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6A2D29">
        <w:rPr>
          <w:rFonts w:ascii="Arial" w:hAnsi="Arial" w:cs="Arial"/>
          <w:sz w:val="22"/>
          <w:szCs w:val="22"/>
        </w:rPr>
        <w:t>40 618 927 021</w:t>
      </w:r>
    </w:p>
    <w:p w14:paraId="23E0143E" w14:textId="77777777" w:rsidR="006A2D29" w:rsidRDefault="003E7065" w:rsidP="003E7065">
      <w:p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Street Address</w:t>
      </w:r>
      <w:r>
        <w:rPr>
          <w:rFonts w:ascii="Arial" w:hAnsi="Arial" w:cs="Arial"/>
          <w:sz w:val="22"/>
          <w:szCs w:val="22"/>
        </w:rPr>
        <w:tab/>
      </w:r>
      <w:r w:rsidR="006A2D29">
        <w:rPr>
          <w:rFonts w:ascii="Arial" w:hAnsi="Arial" w:cs="Arial"/>
          <w:sz w:val="22"/>
          <w:szCs w:val="22"/>
        </w:rPr>
        <w:t>496 Victoria Rd Wetherill Park NSW 2164</w:t>
      </w:r>
    </w:p>
    <w:p w14:paraId="1A5531BC" w14:textId="1CDD2A4B" w:rsidR="003E7065" w:rsidRDefault="003E7065" w:rsidP="003E7065">
      <w:p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Postal Address:</w:t>
      </w:r>
      <w:r>
        <w:rPr>
          <w:rFonts w:ascii="Arial" w:hAnsi="Arial" w:cs="Arial"/>
          <w:sz w:val="22"/>
          <w:szCs w:val="22"/>
        </w:rPr>
        <w:tab/>
      </w:r>
      <w:r w:rsidR="006A2D29">
        <w:rPr>
          <w:rFonts w:ascii="Arial" w:hAnsi="Arial" w:cs="Arial"/>
          <w:sz w:val="22"/>
          <w:szCs w:val="22"/>
        </w:rPr>
        <w:t>496 Victoria Rd Wetherill Park NSW 2164</w:t>
      </w:r>
    </w:p>
    <w:p w14:paraId="5161AAD3" w14:textId="238A1A19" w:rsidR="003E7065" w:rsidRDefault="003E7065" w:rsidP="003E7065">
      <w:p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Contact Name:</w:t>
      </w:r>
      <w:r>
        <w:rPr>
          <w:rFonts w:ascii="Arial" w:hAnsi="Arial" w:cs="Arial"/>
          <w:sz w:val="22"/>
          <w:szCs w:val="22"/>
        </w:rPr>
        <w:tab/>
      </w:r>
      <w:r w:rsidR="006A2D29">
        <w:rPr>
          <w:rFonts w:ascii="Arial" w:hAnsi="Arial" w:cs="Arial"/>
          <w:sz w:val="22"/>
          <w:szCs w:val="22"/>
        </w:rPr>
        <w:t>Brendan Wells</w:t>
      </w:r>
    </w:p>
    <w:p w14:paraId="5753079D" w14:textId="3E962A31" w:rsidR="006A2D29" w:rsidRDefault="003E7065" w:rsidP="003E7065">
      <w:p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Phone number:</w:t>
      </w:r>
      <w:r>
        <w:rPr>
          <w:rFonts w:ascii="Arial" w:hAnsi="Arial" w:cs="Arial"/>
          <w:sz w:val="22"/>
          <w:szCs w:val="22"/>
        </w:rPr>
        <w:tab/>
      </w:r>
      <w:r w:rsidR="006A2D29">
        <w:rPr>
          <w:rFonts w:ascii="Arial" w:hAnsi="Arial" w:cs="Arial"/>
          <w:sz w:val="22"/>
          <w:szCs w:val="22"/>
        </w:rPr>
        <w:t>0422 424 999</w:t>
      </w:r>
    </w:p>
    <w:p w14:paraId="21DD652E" w14:textId="1F833F2B" w:rsidR="00106C2A" w:rsidRDefault="00106C2A" w:rsidP="003E7065">
      <w:p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Email: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hyperlink r:id="rId11" w:history="1">
        <w:r w:rsidRPr="001E37E1">
          <w:rPr>
            <w:rStyle w:val="Hyperlink"/>
            <w:rFonts w:ascii="Arial" w:hAnsi="Arial" w:cs="Arial"/>
            <w:sz w:val="22"/>
            <w:szCs w:val="22"/>
          </w:rPr>
          <w:t>transport@ausmanagementservice.com</w:t>
        </w:r>
      </w:hyperlink>
    </w:p>
    <w:p w14:paraId="7F8E6DFF" w14:textId="77777777" w:rsidR="00106C2A" w:rsidRDefault="00106C2A" w:rsidP="003E7065">
      <w:pPr>
        <w:ind w:left="720"/>
        <w:jc w:val="both"/>
        <w:rPr>
          <w:rFonts w:ascii="Arial" w:hAnsi="Arial" w:cs="Arial"/>
          <w:sz w:val="22"/>
          <w:szCs w:val="22"/>
        </w:rPr>
      </w:pPr>
    </w:p>
    <w:sectPr w:rsidR="00106C2A" w:rsidSect="00390E22">
      <w:pgSz w:w="11906" w:h="16838"/>
      <w:pgMar w:top="624" w:right="624" w:bottom="62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ACE3A6" w14:textId="77777777" w:rsidR="00790DE5" w:rsidRDefault="00790DE5">
      <w:r>
        <w:separator/>
      </w:r>
    </w:p>
  </w:endnote>
  <w:endnote w:type="continuationSeparator" w:id="0">
    <w:p w14:paraId="5C147CFE" w14:textId="77777777" w:rsidR="00790DE5" w:rsidRDefault="00790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822633" w14:textId="77777777" w:rsidR="00790DE5" w:rsidRDefault="00790DE5">
      <w:r>
        <w:separator/>
      </w:r>
    </w:p>
  </w:footnote>
  <w:footnote w:type="continuationSeparator" w:id="0">
    <w:p w14:paraId="49DB84BE" w14:textId="77777777" w:rsidR="00790DE5" w:rsidRDefault="00790D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8553C4"/>
    <w:multiLevelType w:val="hybridMultilevel"/>
    <w:tmpl w:val="B6A20D1E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E30723"/>
    <w:multiLevelType w:val="multilevel"/>
    <w:tmpl w:val="6E7E58D8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3CF012F7"/>
    <w:multiLevelType w:val="multilevel"/>
    <w:tmpl w:val="2190E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C13"/>
    <w:rsid w:val="00074AE0"/>
    <w:rsid w:val="00092E0D"/>
    <w:rsid w:val="000D4C1A"/>
    <w:rsid w:val="000E6570"/>
    <w:rsid w:val="00106C2A"/>
    <w:rsid w:val="001A2695"/>
    <w:rsid w:val="001F2241"/>
    <w:rsid w:val="001F40DE"/>
    <w:rsid w:val="0023779E"/>
    <w:rsid w:val="00257331"/>
    <w:rsid w:val="00293E5F"/>
    <w:rsid w:val="00356F55"/>
    <w:rsid w:val="00390E22"/>
    <w:rsid w:val="0039200E"/>
    <w:rsid w:val="003B4DA7"/>
    <w:rsid w:val="003C387D"/>
    <w:rsid w:val="003D1B2A"/>
    <w:rsid w:val="003E7065"/>
    <w:rsid w:val="003F3BFA"/>
    <w:rsid w:val="00420C12"/>
    <w:rsid w:val="004528A7"/>
    <w:rsid w:val="00491C02"/>
    <w:rsid w:val="004B2B98"/>
    <w:rsid w:val="00525B4E"/>
    <w:rsid w:val="00587A48"/>
    <w:rsid w:val="005945AF"/>
    <w:rsid w:val="00615DA9"/>
    <w:rsid w:val="00643C13"/>
    <w:rsid w:val="006929D7"/>
    <w:rsid w:val="006A2D29"/>
    <w:rsid w:val="006C2961"/>
    <w:rsid w:val="00747634"/>
    <w:rsid w:val="00783810"/>
    <w:rsid w:val="0078612E"/>
    <w:rsid w:val="00790DE5"/>
    <w:rsid w:val="007D6A0F"/>
    <w:rsid w:val="00803A0D"/>
    <w:rsid w:val="00876F9D"/>
    <w:rsid w:val="008914E5"/>
    <w:rsid w:val="008C056C"/>
    <w:rsid w:val="008F330F"/>
    <w:rsid w:val="00960D0E"/>
    <w:rsid w:val="00963935"/>
    <w:rsid w:val="00995F65"/>
    <w:rsid w:val="009D0536"/>
    <w:rsid w:val="009E7B07"/>
    <w:rsid w:val="00A00ADB"/>
    <w:rsid w:val="00A03877"/>
    <w:rsid w:val="00A31BA8"/>
    <w:rsid w:val="00B56CFD"/>
    <w:rsid w:val="00B6566B"/>
    <w:rsid w:val="00B82C31"/>
    <w:rsid w:val="00BA5292"/>
    <w:rsid w:val="00BC2F02"/>
    <w:rsid w:val="00BE4BEF"/>
    <w:rsid w:val="00C05DB4"/>
    <w:rsid w:val="00C52E3E"/>
    <w:rsid w:val="00C551B0"/>
    <w:rsid w:val="00C922CD"/>
    <w:rsid w:val="00C9402A"/>
    <w:rsid w:val="00D16212"/>
    <w:rsid w:val="00D47050"/>
    <w:rsid w:val="00D86621"/>
    <w:rsid w:val="00DA3E77"/>
    <w:rsid w:val="00DB4A16"/>
    <w:rsid w:val="00E06AAD"/>
    <w:rsid w:val="00E16D77"/>
    <w:rsid w:val="00E40D5C"/>
    <w:rsid w:val="00E41DCE"/>
    <w:rsid w:val="00E653E5"/>
    <w:rsid w:val="00F25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502277FE"/>
  <w15:chartTrackingRefBased/>
  <w15:docId w15:val="{0D3E7287-5899-4E81-AC14-AFF7BFF94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525B4E"/>
    <w:pPr>
      <w:ind w:left="720"/>
    </w:pPr>
  </w:style>
  <w:style w:type="character" w:styleId="Hyperlink">
    <w:name w:val="Hyperlink"/>
    <w:basedOn w:val="DefaultParagraphFont"/>
    <w:uiPriority w:val="99"/>
    <w:unhideWhenUsed/>
    <w:rsid w:val="00876F9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6C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61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l.com.a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ma-cgm.com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transport@ausmanagementservice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anl.com.a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ma-cgm.com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Common\templates\MSC%20Letter%20of%20Authority%20for%20collection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MSC Letter of Authority for collections</Template>
  <TotalTime>4</TotalTime>
  <Pages>1</Pages>
  <Words>377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[Consignee Letterhead]</vt:lpstr>
    </vt:vector>
  </TitlesOfParts>
  <Company>Mediterranean Shipping Company</Company>
  <LinksUpToDate>false</LinksUpToDate>
  <CharactersWithSpaces>2669</CharactersWithSpaces>
  <SharedDoc>false</SharedDoc>
  <HLinks>
    <vt:vector size="24" baseType="variant">
      <vt:variant>
        <vt:i4>6684708</vt:i4>
      </vt:variant>
      <vt:variant>
        <vt:i4>9</vt:i4>
      </vt:variant>
      <vt:variant>
        <vt:i4>0</vt:i4>
      </vt:variant>
      <vt:variant>
        <vt:i4>5</vt:i4>
      </vt:variant>
      <vt:variant>
        <vt:lpwstr>http://www.anl.com.au/</vt:lpwstr>
      </vt:variant>
      <vt:variant>
        <vt:lpwstr/>
      </vt:variant>
      <vt:variant>
        <vt:i4>2687030</vt:i4>
      </vt:variant>
      <vt:variant>
        <vt:i4>6</vt:i4>
      </vt:variant>
      <vt:variant>
        <vt:i4>0</vt:i4>
      </vt:variant>
      <vt:variant>
        <vt:i4>5</vt:i4>
      </vt:variant>
      <vt:variant>
        <vt:lpwstr>http://www.cma-cgm.com/</vt:lpwstr>
      </vt:variant>
      <vt:variant>
        <vt:lpwstr/>
      </vt:variant>
      <vt:variant>
        <vt:i4>6684708</vt:i4>
      </vt:variant>
      <vt:variant>
        <vt:i4>3</vt:i4>
      </vt:variant>
      <vt:variant>
        <vt:i4>0</vt:i4>
      </vt:variant>
      <vt:variant>
        <vt:i4>5</vt:i4>
      </vt:variant>
      <vt:variant>
        <vt:lpwstr>http://www.anl.com.au/</vt:lpwstr>
      </vt:variant>
      <vt:variant>
        <vt:lpwstr/>
      </vt:variant>
      <vt:variant>
        <vt:i4>2687030</vt:i4>
      </vt:variant>
      <vt:variant>
        <vt:i4>0</vt:i4>
      </vt:variant>
      <vt:variant>
        <vt:i4>0</vt:i4>
      </vt:variant>
      <vt:variant>
        <vt:i4>5</vt:i4>
      </vt:variant>
      <vt:variant>
        <vt:lpwstr>http://www.cma-cgm.com/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[Consignee Letterhead]</dc:title>
  <dc:subject/>
  <dc:creator>Nick Hough</dc:creator>
  <cp:keywords/>
  <cp:lastModifiedBy>Brendan Wells</cp:lastModifiedBy>
  <cp:revision>3</cp:revision>
  <cp:lastPrinted>2007-08-07T00:50:00Z</cp:lastPrinted>
  <dcterms:created xsi:type="dcterms:W3CDTF">2020-10-02T00:54:00Z</dcterms:created>
  <dcterms:modified xsi:type="dcterms:W3CDTF">2020-10-02T00:55:00Z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